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5F" w:rsidRDefault="00B3315F" w:rsidP="00B3315F">
      <w:pPr>
        <w:ind w:firstLineChars="1050" w:firstLine="31680"/>
        <w:rPr>
          <w:rFonts w:cs="Times New Roman"/>
          <w:sz w:val="32"/>
          <w:szCs w:val="32"/>
        </w:rPr>
      </w:pPr>
    </w:p>
    <w:p w:rsidR="00B3315F" w:rsidRDefault="00B3315F" w:rsidP="00AA28D0">
      <w:pPr>
        <w:ind w:firstLineChars="690" w:firstLine="31680"/>
        <w:rPr>
          <w:rFonts w:ascii="仿宋_GB2312" w:eastAsia="仿宋_GB2312" w:cs="Times New Roman"/>
          <w:b/>
          <w:bCs/>
          <w:sz w:val="44"/>
          <w:szCs w:val="44"/>
        </w:rPr>
      </w:pPr>
    </w:p>
    <w:p w:rsidR="00B3315F" w:rsidRPr="00700B1E" w:rsidRDefault="00B3315F" w:rsidP="00AA28D0">
      <w:pPr>
        <w:ind w:firstLineChars="739" w:firstLine="31680"/>
        <w:rPr>
          <w:rFonts w:ascii="仿宋_GB2312" w:eastAsia="仿宋_GB2312" w:hAnsi="宋体" w:cs="Times New Roman"/>
          <w:b/>
          <w:bCs/>
          <w:sz w:val="44"/>
          <w:szCs w:val="44"/>
        </w:rPr>
      </w:pPr>
      <w:r w:rsidRPr="00700B1E">
        <w:rPr>
          <w:rFonts w:ascii="仿宋_GB2312" w:eastAsia="仿宋_GB2312" w:hAnsi="宋体" w:cs="仿宋_GB2312" w:hint="eastAsia"/>
          <w:b/>
          <w:bCs/>
          <w:sz w:val="44"/>
          <w:szCs w:val="44"/>
        </w:rPr>
        <w:t>承诺书</w:t>
      </w:r>
    </w:p>
    <w:p w:rsidR="00B3315F" w:rsidRPr="003C4F1A" w:rsidRDefault="00B3315F" w:rsidP="00AA28D0">
      <w:pPr>
        <w:ind w:firstLineChars="1050" w:firstLine="31680"/>
        <w:rPr>
          <w:rFonts w:ascii="仿宋_GB2312" w:eastAsia="仿宋_GB2312" w:hAnsi="宋体" w:cs="Times New Roman"/>
          <w:sz w:val="32"/>
          <w:szCs w:val="32"/>
        </w:rPr>
      </w:pPr>
    </w:p>
    <w:p w:rsidR="00B3315F" w:rsidRPr="003C4F1A" w:rsidRDefault="00B3315F" w:rsidP="00AA28D0">
      <w:pPr>
        <w:spacing w:line="480" w:lineRule="exact"/>
        <w:ind w:firstLineChars="200" w:firstLine="31680"/>
        <w:rPr>
          <w:rFonts w:ascii="仿宋_GB2312" w:eastAsia="仿宋_GB2312" w:hAnsi="宋体" w:cs="Times New Roman"/>
          <w:sz w:val="36"/>
          <w:szCs w:val="36"/>
        </w:rPr>
      </w:pPr>
      <w:r w:rsidRPr="003C4F1A">
        <w:rPr>
          <w:rFonts w:ascii="仿宋_GB2312" w:eastAsia="仿宋_GB2312" w:hAnsi="宋体" w:cs="仿宋_GB2312" w:hint="eastAsia"/>
          <w:sz w:val="36"/>
          <w:szCs w:val="36"/>
        </w:rPr>
        <w:t>本单位提交的全部材料内容真实、准确，来源合法。如有失信或弄虚作假，原承担相应后果及法律责任。</w:t>
      </w:r>
    </w:p>
    <w:p w:rsidR="00B3315F" w:rsidRPr="003C4F1A" w:rsidRDefault="00B3315F">
      <w:pPr>
        <w:rPr>
          <w:rFonts w:ascii="仿宋_GB2312" w:eastAsia="仿宋_GB2312" w:hAnsi="宋体" w:cs="Times New Roman"/>
          <w:sz w:val="36"/>
          <w:szCs w:val="36"/>
        </w:rPr>
      </w:pPr>
    </w:p>
    <w:p w:rsidR="00B3315F" w:rsidRDefault="00B3315F">
      <w:pPr>
        <w:rPr>
          <w:rFonts w:ascii="仿宋_GB2312" w:eastAsia="仿宋_GB2312" w:hAnsi="宋体" w:cs="Times New Roman"/>
          <w:sz w:val="36"/>
          <w:szCs w:val="36"/>
        </w:rPr>
      </w:pPr>
    </w:p>
    <w:p w:rsidR="00B3315F" w:rsidRDefault="00B3315F">
      <w:pPr>
        <w:rPr>
          <w:rFonts w:ascii="仿宋_GB2312" w:eastAsia="仿宋_GB2312" w:hAnsi="宋体" w:cs="Times New Roman"/>
          <w:sz w:val="36"/>
          <w:szCs w:val="36"/>
        </w:rPr>
      </w:pPr>
    </w:p>
    <w:p w:rsidR="00B3315F" w:rsidRPr="003C4F1A" w:rsidRDefault="00B3315F">
      <w:pPr>
        <w:rPr>
          <w:rFonts w:ascii="仿宋_GB2312" w:eastAsia="仿宋_GB2312" w:hAnsi="宋体" w:cs="Times New Roman"/>
          <w:sz w:val="36"/>
          <w:szCs w:val="36"/>
        </w:rPr>
      </w:pPr>
    </w:p>
    <w:p w:rsidR="00B3315F" w:rsidRPr="003C4F1A" w:rsidRDefault="00B3315F" w:rsidP="00AA28D0">
      <w:pPr>
        <w:ind w:firstLineChars="25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                    </w:t>
      </w:r>
      <w:r w:rsidRPr="003C4F1A">
        <w:rPr>
          <w:rFonts w:ascii="仿宋_GB2312" w:eastAsia="仿宋_GB2312" w:hAnsi="宋体" w:cs="仿宋_GB2312" w:hint="eastAsia"/>
          <w:sz w:val="28"/>
          <w:szCs w:val="28"/>
        </w:rPr>
        <w:t>法定代表人（签字）：</w:t>
      </w:r>
    </w:p>
    <w:p w:rsidR="00B3315F" w:rsidRPr="003C4F1A" w:rsidRDefault="00B3315F" w:rsidP="00A40676">
      <w:pPr>
        <w:ind w:firstLineChars="250" w:firstLine="3168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                      </w:t>
      </w:r>
      <w:r w:rsidRPr="003C4F1A">
        <w:rPr>
          <w:rFonts w:ascii="仿宋_GB2312" w:eastAsia="仿宋_GB2312" w:hAnsi="宋体" w:cs="仿宋_GB2312" w:hint="eastAsia"/>
          <w:sz w:val="28"/>
          <w:szCs w:val="28"/>
        </w:rPr>
        <w:t>单位名称（公章）：</w:t>
      </w:r>
    </w:p>
    <w:sectPr w:rsidR="00B3315F" w:rsidRPr="003C4F1A" w:rsidSect="0037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5F" w:rsidRDefault="00B3315F" w:rsidP="000B24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315F" w:rsidRDefault="00B3315F" w:rsidP="000B24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5F" w:rsidRDefault="00B3315F" w:rsidP="000B24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315F" w:rsidRDefault="00B3315F" w:rsidP="000B24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41C"/>
    <w:rsid w:val="00023DCC"/>
    <w:rsid w:val="000B241C"/>
    <w:rsid w:val="000D092E"/>
    <w:rsid w:val="00163292"/>
    <w:rsid w:val="00196C41"/>
    <w:rsid w:val="001C4780"/>
    <w:rsid w:val="00272421"/>
    <w:rsid w:val="00342151"/>
    <w:rsid w:val="0037061C"/>
    <w:rsid w:val="003C4F1A"/>
    <w:rsid w:val="00425B73"/>
    <w:rsid w:val="004A0701"/>
    <w:rsid w:val="00700B1E"/>
    <w:rsid w:val="007D665C"/>
    <w:rsid w:val="007F1506"/>
    <w:rsid w:val="0096388A"/>
    <w:rsid w:val="009F14E4"/>
    <w:rsid w:val="00A40676"/>
    <w:rsid w:val="00AA28D0"/>
    <w:rsid w:val="00AE2095"/>
    <w:rsid w:val="00B27EAC"/>
    <w:rsid w:val="00B3315F"/>
    <w:rsid w:val="00BC7BBF"/>
    <w:rsid w:val="00C46DB5"/>
    <w:rsid w:val="00D14265"/>
    <w:rsid w:val="00E1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1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2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241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2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2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18</Words>
  <Characters>105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12</cp:revision>
  <cp:lastPrinted>2022-02-22T00:38:00Z</cp:lastPrinted>
  <dcterms:created xsi:type="dcterms:W3CDTF">2022-02-21T07:50:00Z</dcterms:created>
  <dcterms:modified xsi:type="dcterms:W3CDTF">2022-02-22T02:20:00Z</dcterms:modified>
</cp:coreProperties>
</file>